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034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西藏欧铭品贸易有限责任公司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91540121MA6T1D5E17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林周县甘曲镇甘曲村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郭红霞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欧铭品贸易有限责任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“西藏欧铭品贸易有限责任公司”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西藏欧铭品贸易有限责任公司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688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33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2025-07-08T10:26:44Z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