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037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西藏运财商贸有限公司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91540121MA6T3R5J1H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林周县鹏博健康产业园管理委员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  <w:t>会106D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赵士宝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你公司“西藏运财商贸有限公司”因未报年度报告，列入经营异常名录，经现场核查及核对税务申报情况，并在拉萨市市场监督管理局公众号进行了拟吊销《营业执照》的公告。我局于2025年5月22日立案调查。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“西藏运财商贸有限公司”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西藏运财商贸有限公司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34157A0D"/>
    <w:rsid w:val="492606F6"/>
    <w:rsid w:val="6FF1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924</Words>
  <Characters>958</Characters>
  <Lines>0</Lines>
  <Paragraphs>42</Paragraphs>
  <TotalTime>2</TotalTime>
  <ScaleCrop>false</ScaleCrop>
  <LinksUpToDate>false</LinksUpToDate>
  <CharactersWithSpaces>1113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2025-07-08T10:51:54Z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