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035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西藏姚勒贸易有限公司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91540121MA6T1XLF6G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林周县甘曲路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26号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雷福军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你公司“西藏姚勒贸易有限公司”因未报年度报告，列入经营异常名录，经现场核查及核对税务申报情况，并在拉萨市市场监督管理局公众号进行了拟吊销《营业执照》的公告。我局于2025年5月22日立案调查。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“西藏姚勒贸易有限公司”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西藏姚勒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贸易有限公司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92606F6"/>
    <w:rsid w:val="518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9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2025-07-08T10:37:42Z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