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3A741">
      <w:pPr>
        <w:spacing w:line="640" w:lineRule="exact"/>
        <w:jc w:val="center"/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u w:val="thick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thick"/>
          <w:lang w:eastAsia="zh-CN"/>
        </w:rPr>
        <w:t>林周县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u w:val="thick"/>
        </w:rPr>
        <w:t xml:space="preserve"> </w:t>
      </w:r>
      <w:r>
        <w:rPr>
          <w:rFonts w:hint="eastAsia" w:ascii="Times New Roman" w:hAnsi="方正小标宋简体" w:eastAsia="方正小标宋简体" w:cs="方正小标宋简体"/>
          <w:bCs/>
          <w:color w:val="000000"/>
          <w:sz w:val="44"/>
          <w:szCs w:val="44"/>
        </w:rPr>
        <w:t>市场监督管理局</w:t>
      </w:r>
    </w:p>
    <w:p w14:paraId="60BCEC14">
      <w:pPr>
        <w:spacing w:line="640" w:lineRule="exact"/>
        <w:jc w:val="center"/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color w:val="000000"/>
          <w:sz w:val="44"/>
          <w:szCs w:val="44"/>
        </w:rPr>
        <w:t>行政处罚决定书</w:t>
      </w:r>
    </w:p>
    <w:p w14:paraId="232CB7D7">
      <w:pPr>
        <w:wordWrap w:val="0"/>
        <w:snapToGrid w:val="0"/>
        <w:spacing w:before="312" w:beforeLines="100" w:after="312" w:afterLines="100" w:line="520" w:lineRule="exact"/>
        <w:jc w:val="center"/>
        <w:rPr>
          <w:rFonts w:hint="eastAsia" w:ascii="Times New Roman" w:hAnsi="Times New Roman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20802600</wp:posOffset>
                </wp:positionV>
                <wp:extent cx="5761990" cy="1270"/>
                <wp:effectExtent l="9525" t="9525" r="19684" b="17779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990" cy="1269"/>
                        </a:xfrm>
                        <a:prstGeom prst="straightConnector1">
                          <a:avLst/>
                        </a:prstGeom>
                        <a:noFill/>
                        <a:ln w="19050" cap="sq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.95pt;margin-top:1638pt;height:0.1pt;width:453.7pt;z-index:251659264;mso-width-relative:page;mso-height-relative:page;" filled="f" stroked="t" coordsize="21600,21600" o:gfxdata="UEsDBAoAAAAAAIdO4kAAAAAAAAAAAAAAAAAEAAAAZHJzL1BLAwQUAAAACACHTuJAsBpredoAAAAL&#10;AQAADwAAAGRycy9kb3ducmV2LnhtbE2PS0/DMBCE70j8B2uRuFE7iSg0jVOhIoS4RH1w6NFNljgi&#10;Xkex+4Bfz6Ie4LTandHsN8Xi7HpxxDF0njQkEwUCqfZNR62G9+3L3SOIEA01pveEGr4wwKK8vipM&#10;3vgTrfG4ia3gEAq50WBjHHIpQ23RmTDxAxJrH350JvI6trIZzYnDXS9TpabSmY74gzUDLi3Wn5uD&#10;01At316jul+t1pXdpdusfq7C07fWtzeJmoOIeI5/ZvjFZ3QomWnvD9QE0WvIZmzkkT5MuRMbZkmS&#10;gdhfTinIspD/O5Q/UEsDBBQAAAAIAIdO4kDfAF+BMAIAAD4EAAAOAAAAZHJzL2Uyb0RvYy54bWyt&#10;U8GO0zAQvSPxD5bvNE3VdmnUdIVaLUJCUAn4ANdxEkuObcZu0/IR/AASJ9gTcNo7XwPLZzB2QluW&#10;yx7IwZnxeN7Mex7PL/eNIjsBThqd03QwpERobgqpq5y+eX316DElzjNdMGW0yOlBOHq5ePhg3tpM&#10;jExtVCGAIIh2WWtzWntvsyRxvBYNcwNjhcZgaaBhHl2okgJYi+iNSkbD4TRpDRQWDBfO4e6qC9Ie&#10;Ee4DaMpScrEyfNsI7TtUEIp5pORqaR1dxG7LUnD/siyd8ETlFJn6uGIRtDdhTRZzllXAbC153wK7&#10;Twt3ODVMaix6hFoxz8gW5D9QjeRgnCn9gJsm6YhERZBFOryjzauaWRG5oNTOHkV3/w+Wv9itgcgC&#10;JyGlRLMGb/z2w83P959vv3398enm1/ePwf5yTTCOYrXWZZiz1GvoPWfXEJjvS2jCHzmRfRT4cBRY&#10;7D3huDm5mKazGWrPMZaOprMAmZxyLTj/VJiGBCOnzgOTVe2XRmu8SQNp1JjtnjvfJf5JCIW1uZJK&#10;4T7LlCYtFpgNJ6EWwyl1b9FoLPJ0uooozihZhIyQ4KDaLBWQHQtzEr++tb+OhXIr5uruXAyFYywD&#10;s9VF15LSSCnI1AkTrI0pDqgyPjokVRt4R0mLIxe62jIQlKhnGu90lo7HYUajM55cjNCB88jmPMI0&#10;R6iceko6c+m7ud5aCKIF8TtZnmy9KWVU7NRN3ySOVbyB/gmEuT3346nTs1/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Aaa3naAAAACwEAAA8AAAAAAAAAAQAgAAAAIgAAAGRycy9kb3ducmV2Lnht&#10;bFBLAQIUABQAAAAIAIdO4kDfAF+BMAIAAD4EAAAOAAAAAAAAAAEAIAAAACkBAABkcnMvZTJvRG9j&#10;LnhtbFBLBQYAAAAABgAGAFkBAADLBQAAAAA=&#10;">
                <v:fill on="f" focussize="0,0"/>
                <v:stroke weight="1.5pt" color="#000000" joinstyle="round" endcap="square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林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市监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处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字〔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val="en-US" w:eastAsia="zh-CN"/>
        </w:rPr>
        <w:t>2025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仿宋_GB2312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038</w:t>
      </w:r>
      <w:r>
        <w:rPr>
          <w:rFonts w:hint="eastAsia" w:ascii="Times New Roman" w:hAnsi="Times New Roman" w:eastAsia="仿宋_GB2312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 w14:paraId="7FA9279E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ind w:left="140" w:hanging="140"/>
        <w:textAlignment w:val="auto"/>
        <w:rPr>
          <w:rFonts w:hint="default" w:ascii="Times New Roman" w:hAnsi="Times New Roman" w:eastAsia="仿宋_GB2312" w:cs="Mongolian Baiti"/>
          <w:b/>
          <w:bCs/>
          <w:sz w:val="32"/>
          <w:szCs w:val="32"/>
          <w:u w:val="single"/>
          <w:lang w:val="en-US"/>
        </w:rPr>
      </w:pPr>
      <w:r>
        <w:rPr>
          <w:rFonts w:hint="eastAsia" w:ascii="Times New Roman" w:hAnsi="Times New Roman" w:eastAsia="仿宋_GB2312" w:cs="Mongolian Baiti"/>
          <w:b/>
          <w:bCs/>
          <w:kern w:val="2"/>
          <w:sz w:val="32"/>
          <w:szCs w:val="32"/>
        </w:rPr>
        <w:t>当事人：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拉萨市莫方州资源有限责任公司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 xml:space="preserve">                     </w:t>
      </w:r>
    </w:p>
    <w:p w14:paraId="3905CC14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ind w:left="140" w:hanging="140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  <w:r>
        <w:rPr>
          <w:rFonts w:hint="eastAsia" w:ascii="Times New Roman" w:hAnsi="Times New Roman" w:eastAsia="仿宋_GB2312" w:cs="Mongolian Baiti"/>
          <w:b/>
          <w:bCs/>
          <w:kern w:val="2"/>
          <w:sz w:val="32"/>
          <w:szCs w:val="32"/>
          <w:lang w:eastAsia="zh-CN"/>
        </w:rPr>
        <w:t>主体资格证照</w:t>
      </w:r>
      <w:r>
        <w:rPr>
          <w:rFonts w:hint="eastAsia" w:ascii="Times New Roman" w:hAnsi="Times New Roman" w:eastAsia="仿宋_GB2312" w:cs="Mongolian Baiti"/>
          <w:b/>
          <w:bCs/>
          <w:kern w:val="2"/>
          <w:sz w:val="32"/>
          <w:szCs w:val="32"/>
        </w:rPr>
        <w:t>名称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</w:rPr>
        <w:t>：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  <w:lang w:eastAsia="zh-CN"/>
        </w:rPr>
        <w:t>营业执照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  <w:t xml:space="preserve">  </w:t>
      </w:r>
    </w:p>
    <w:p w14:paraId="0B4649A6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ind w:left="140" w:hanging="140"/>
        <w:textAlignment w:val="auto"/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b/>
          <w:bCs/>
          <w:kern w:val="2"/>
          <w:sz w:val="32"/>
          <w:szCs w:val="32"/>
        </w:rPr>
        <w:t>统一社会信用代码：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  <w:t xml:space="preserve">   91540121MA6T1XE33Q           </w:t>
      </w:r>
    </w:p>
    <w:p w14:paraId="563DFEFE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Times New Roman" w:hAnsi="Times New Roman" w:eastAsia="仿宋_GB2312" w:cs="Mongolian Baiti"/>
          <w:kern w:val="2"/>
          <w:sz w:val="32"/>
          <w:szCs w:val="32"/>
        </w:rPr>
      </w:pPr>
      <w:r>
        <w:rPr>
          <w:rFonts w:hint="eastAsia" w:ascii="Times New Roman" w:hAnsi="Times New Roman" w:eastAsia="仿宋_GB2312" w:cs="Mongolian Baiti"/>
          <w:b/>
          <w:bCs/>
          <w:kern w:val="2"/>
          <w:sz w:val="32"/>
          <w:szCs w:val="32"/>
        </w:rPr>
        <w:t>住所（住址）：</w:t>
      </w:r>
      <w:r>
        <w:rPr>
          <w:rFonts w:ascii="仿宋_GB2312" w:hAnsi="Mongolian Baiti" w:eastAsia="仿宋_GB2312" w:cs="Mongolian Baiti"/>
          <w:kern w:val="2"/>
          <w:sz w:val="32"/>
          <w:szCs w:val="32"/>
          <w:u w:val="single"/>
        </w:rPr>
        <w:t>西藏</w:t>
      </w:r>
      <w:r>
        <w:rPr>
          <w:rFonts w:hint="eastAsia" w:ascii="仿宋_GB2312" w:hAnsi="Mongolian Baiti" w:eastAsia="仿宋_GB2312" w:cs="Mongolian Baiti"/>
          <w:kern w:val="2"/>
          <w:sz w:val="32"/>
          <w:szCs w:val="32"/>
          <w:u w:val="single"/>
        </w:rPr>
        <w:t>林周县鹏博健康产业园管理委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single"/>
        </w:rPr>
        <w:t>员会402D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Mongolian Baiti" w:eastAsia="仿宋_GB2312" w:cs="Mongolian Baiti"/>
          <w:kern w:val="2"/>
          <w:sz w:val="32"/>
          <w:szCs w:val="32"/>
          <w:u w:val="single"/>
          <w:lang w:val="en-US" w:eastAsia="zh-CN"/>
        </w:rPr>
        <w:t xml:space="preserve">  </w:t>
      </w:r>
    </w:p>
    <w:p w14:paraId="39B1D9CF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 w:eastAsia="仿宋_GB2312" w:cs="Mongolian Baiti"/>
          <w:kern w:val="2"/>
          <w:sz w:val="32"/>
          <w:szCs w:val="32"/>
        </w:rPr>
      </w:pPr>
      <w:r>
        <w:rPr>
          <w:rFonts w:hint="eastAsia" w:ascii="Times New Roman" w:hAnsi="Times New Roman" w:eastAsia="仿宋_GB2312" w:cs="Mongolian Baiti"/>
          <w:b/>
          <w:bCs/>
          <w:kern w:val="2"/>
          <w:sz w:val="32"/>
          <w:szCs w:val="32"/>
        </w:rPr>
        <w:t>法定代表人（负责人）姓名：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  <w:t xml:space="preserve">      张晓凯         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  <w:t xml:space="preserve"> </w:t>
      </w:r>
    </w:p>
    <w:p w14:paraId="7C19B1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63935F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3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案件来源、调查经过及采取行政强制措施的情况：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你公司“拉萨市莫方州资源有限责任公司”因未报年度报告，列入经营异常名录，经现场核查及核对税务申报情况，并在拉萨市市场监督管理局公众号进行了拟吊销《营业执照》的公告。我局于2025年5月22日立案调查。</w:t>
      </w:r>
    </w:p>
    <w:p w14:paraId="487137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调查认定的事实：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经查你（公司）成立后无正当理由连续2年未按规定报送年度报告被列入经营异常名录未改正的行为违反了《中华人民共和国公司法》第二百六十条和《企业信息公示暂行条例》第十八条的规定。</w:t>
      </w:r>
    </w:p>
    <w:p w14:paraId="7A400A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上述事实，主要有以下证据证明：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《关于未报年报市场主体核查纳税申报情况函》、《关于清理长期停业未经营企业</w:t>
      </w:r>
    </w:p>
    <w:p w14:paraId="256CF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的提示性公告证明已面向社会提醒公告》、企业住所(经营场所）实地核查记录表、本级登记注册连续两年以上未报年报市场主体系统核查截图、西藏自治区综合业务管理系统企业风险信息截屏。</w:t>
      </w:r>
    </w:p>
    <w:p w14:paraId="77E16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2025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林周县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市场监督管理局在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政府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门户网站上发布《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林周县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市场监督管理局关于吊销营业执照行政处罚告知书送达公告》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截止目前（自本公告发布之日起经过三十日，即视为送达）当事人没有申请陈述、申辩意见。</w:t>
      </w:r>
    </w:p>
    <w:p w14:paraId="4B57B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本局认为，你公司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“拉萨市莫方州资源有限责任公司”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上述行为违反了《中华人民共和国公司法》第二百六十条“公司成立后无正当理由超过6个月未开业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或者开业后自行停业连续6个月以上的，可以由登记机关吊销营业执照”之规定和《企业信息公示暂行条例》第十八条“企业因连续2年未按规定报送年度报告被列入经营异常名录未改正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且通过登记的住所或者经营场所无法取得联系的，由县级以上市场监督管理部门吊销营业执照。”之规定。</w:t>
      </w:r>
    </w:p>
    <w:p w14:paraId="07230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依据《企业信息公示暂行条例》第十八条之规定。本局</w:t>
      </w:r>
    </w:p>
    <w:p w14:paraId="310A0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决定作出如下行政处罚:吊销“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拉萨市莫方州资源有限责任公司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”的营业执照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7B246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如不服本处罚决定，可在接到本处罚决定书之日起60日内向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林周县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人民政府申请行政复议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也可以于6个月内依法向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林周县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人民法院提起行政诉讼。</w:t>
      </w:r>
    </w:p>
    <w:p w14:paraId="50508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（市场监督管理部门将依法向社会公开行政处罚决定信息)</w:t>
      </w:r>
    </w:p>
    <w:p w14:paraId="0078AABA">
      <w:pPr>
        <w:keepNext w:val="0"/>
        <w:keepLines w:val="0"/>
        <w:pageBreakBefore w:val="0"/>
        <w:kinsoku/>
        <w:wordWrap w:val="0"/>
        <w:overflowPunct/>
        <w:topLinePunct w:val="0"/>
        <w:autoSpaceDE/>
        <w:bidi w:val="0"/>
        <w:adjustRightInd/>
        <w:snapToGrid w:val="0"/>
        <w:spacing w:line="576" w:lineRule="exact"/>
        <w:ind w:left="0" w:firstLine="640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10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　</w:t>
      </w:r>
    </w:p>
    <w:p w14:paraId="40F4B064">
      <w:pPr>
        <w:keepNext w:val="0"/>
        <w:keepLines w:val="0"/>
        <w:pageBreakBefore w:val="0"/>
        <w:kinsoku/>
        <w:wordWrap w:val="0"/>
        <w:overflowPunct/>
        <w:topLinePunct w:val="0"/>
        <w:autoSpaceDE/>
        <w:bidi w:val="0"/>
        <w:adjustRightInd/>
        <w:snapToGrid w:val="0"/>
        <w:spacing w:line="576" w:lineRule="exact"/>
        <w:ind w:left="0" w:firstLine="6080" w:firstLineChars="1900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（印 章）</w:t>
      </w:r>
      <w:r>
        <w:rPr>
          <w:rFonts w:hint="eastAsia" w:ascii="Times New Roman" w:hAnsi="Times New Roman" w:eastAsia="仿宋_GB2312" w:cs="仿宋"/>
          <w:b/>
          <w:bCs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 xml:space="preserve">  </w:t>
      </w:r>
    </w:p>
    <w:p w14:paraId="388A49E5">
      <w:pPr>
        <w:wordWrap w:val="0"/>
        <w:spacing w:line="520" w:lineRule="exact"/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171450</wp:posOffset>
                </wp:positionV>
                <wp:extent cx="5550535" cy="635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25pt;margin-top:13.5pt;height:0.05pt;width:437.05pt;z-index:251659264;mso-width-relative:page;mso-height-relative:page;" filled="f" stroked="t" coordsize="21600,21600" o:gfxdata="UEsDBAoAAAAAAIdO4kAAAAAAAAAAAAAAAAAEAAAAZHJzL1BLAwQUAAAACACHTuJAFRzL09YAAAAH&#10;AQAADwAAAGRycy9kb3ducmV2LnhtbE2PzU7DMBCE70i8g7VI3KiTqjRRyKZClZC4UNTCA7jxNomI&#10;11Hs/qRPz/YEx9kZzXxbri6uVycaQ+cZIZ0loIhrbztuEL6/3p5yUCEatqb3TAgTBVhV93elKaw/&#10;85ZOu9goKeFQGIQ2xqHQOtQtORNmfiAW7+BHZ6LIsdF2NGcpd72eJ8lSO9OxLLRmoHVL9c/u6BC2&#10;a7/JXofF5/smfhyy63WiupkQHx/S5AVUpEv8C8MNX9ChEqa9P7INqkdYPEsQYZ7JR2LnWb4Etb8d&#10;UtBVqf/zV79QSwMEFAAAAAgAh07iQPcfeNMhAgAAKwQAAA4AAABkcnMvZTJvRG9jLnhtbK1TzY7T&#10;MBC+I/EOlu80bWl2l6jpCrVahISgEvAAruMklvzH2GlaHoIXQOLGnjhy521YHoOxU9qyXPZADs6M&#10;Z/x5vi9f5tc7rchWgJfWlHQyGlMiDLeVNE1J37+7eXJFiQ/MVExZI0q6F55eLx4/mveuEFPbWlUJ&#10;IAhifNG7krYhuCLLPG+FZn5knTBYrC1oFjCFJquA9YiuVTYdjy+y3kLlwHLhPe6uhiI9IMJDAG1d&#10;Sy5WlndamDCgglAsICXfSufpIk1b14KHN3XtRSCqpMg0pBUvwXgT12wxZ0UDzLWSH0ZgDxnhHifN&#10;pMFLj1ArFhjpQP4DpSUH620dRtzqbCCSFEEWk/E9bd62zInEBaX27ii6/3+w/PV2DURW6IQpJYZp&#10;/OJ3n7///PT1148vuN59uyVYQZl65wvsXpo1HDLv1hA572rQ8Y1syC5Juz9KK3aBcNzM83ycP80p&#10;4Vi7wAAxstNRBz68EFaTGJRUSRN5s4JtX/kwtP5pidvG3kilcJ8VypAeh8+vLiM4Q0PWaAQMtUNS&#10;3jQJx1slq3gmHvHQbJYKyJZFU6TnMM5fbfHCFfPt0JdKsY0VYDtTDUMpgzSiMoMWMdrYao+S4h+G&#10;RFoLHynp0V84y4eOgaBEvTT4AZ9NZrNoyJTM8sspJnBe2ZxXmOEIVVIkNoTLMJi4cyCbFm+aJJ7G&#10;Pu+CrWXS7DTNYUj0UFL94Pdo0vM8dZ3+8c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FRzL09YA&#10;AAAHAQAADwAAAAAAAAABACAAAAAiAAAAZHJzL2Rvd25yZXYueG1sUEsBAhQAFAAAAAgAh07iQPcf&#10;eNMhAgAAKwQAAA4AAAAAAAAAAQAgAAAAJQEAAGRycy9lMm9Eb2MueG1sUEsFBgAAAAAGAAYAWQEA&#10;ALg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7349D215">
      <w:pPr>
        <w:wordWrap w:val="0"/>
        <w:spacing w:line="520" w:lineRule="exact"/>
      </w:pP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69"/>
                        </a:xfrm>
                        <a:prstGeom prst="line">
                          <a:avLst/>
                        </a:prstGeom>
                        <a:noFill/>
                        <a:ln w="9360" cap="sq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59264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ChSUPeIgIAACkEAAAOAAAAZHJzL2Uyb0RvYy54bWytU8GO&#10;0zAQvSPxD5bvNG227dKo6Qq1WoSEoBLwAa7jJJYc24ydpuUj+AEkbnDiyJ2/YfkMxk5oy3LZAzk4&#10;M57J87znl+XNoVFkL8BJo3M6GY0pEZqbQuoqp+/e3j55SonzTBdMGS1yehSO3qweP1p2NhOpqY0q&#10;BBAE0S7rbE5r722WJI7XomFuZKzQWCwNNMxjClVSAOsQvVFJOh7Pk85AYcFw4RzubvoiHRDhIYCm&#10;LCUXG8PbRmjfo4JQzCMlV0vr6CpOW5aC+9dl6YQnKqfI1McVD8F4F9ZktWRZBczWkg8jsIeMcI9T&#10;w6TGQ09QG+YZaUH+A9VIDsaZ0o+4aZKeSFQEWUzG97R5UzMrIheU2tmT6O7/wfJX+y0QWaATrijR&#10;rMEbv/v0/efHL79+fMb17ttXghWUqbMuw+613sKQObuFwPlQQhPeyIYcorTHk7Ti4AnHzdn1PJ2n&#10;M0o41ibpfBEgk/O3Fpx/LkxDQpBTJXUgzjK2f+l83/qnJWxrcyuVwn2WKU26nC6u5nilnKEh3XsM&#10;GouUnK4iiDNKFuGD0O+g2q0VkD0LlojPMMtfbeG0DXN13xdLoY1lYFpd9BMpjRyCLr0SIdqZ4oiC&#10;4v+FLGoDHyjp0F1hqpaBoES90Hh9i8l0GuwYk+nsOsUELiu7ywrTHKFy6inpw7XvLdxakFWNJ00i&#10;T22etd6UMgp2nmYYEh0UJR/cHix6mceu8x+++g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L7/OR&#10;1wAAAAoBAAAPAAAAAAAAAAEAIAAAACIAAABkcnMvZG93bnJldi54bWxQSwECFAAUAAAACACHTuJA&#10;oUlD3iICAAApBAAADgAAAAAAAAABACAAAAAmAQAAZHJzL2Uyb0RvYy54bWxQSwUGAAAAAAYABgBZ&#10;AQAAugUAAAAA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两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份送达，一份归档。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YTEwY2UwOGJhYzEyZTE5YjQ2M2VkMGM1MTI5YWQ4MmIifQ=="/>
  </w:docVars>
  <w:rsids>
    <w:rsidRoot w:val="00000000"/>
    <w:rsid w:val="34157A0D"/>
    <w:rsid w:val="492606F6"/>
    <w:rsid w:val="55B2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link w:val="9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ing 1 Char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8">
    <w:name w:val="heading 2 Char"/>
    <w:basedOn w:val="6"/>
    <w:link w:val="3"/>
    <w:qFormat/>
    <w:uiPriority w:val="0"/>
    <w:rPr>
      <w:rFonts w:ascii="Times New Roman" w:hAnsi="Times New Roman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9">
    <w:name w:val="heading 3 Char"/>
    <w:basedOn w:val="6"/>
    <w:link w:val="4"/>
    <w:uiPriority w:val="0"/>
    <w:rPr>
      <w:rFonts w:ascii="Calibri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0">
    <w:name w:val="2文本"/>
    <w:autoRedefine/>
    <w:qFormat/>
    <w:uiPriority w:val="0"/>
    <w:pPr>
      <w:widowControl w:val="0"/>
      <w:suppressAutoHyphens/>
      <w:ind w:firstLine="200"/>
      <w:jc w:val="both"/>
    </w:pPr>
    <w:rPr>
      <w:rFonts w:ascii="Times New Roman" w:hAnsi="Times New Roman" w:eastAsia="宋体" w:cs="Times New Roman"/>
      <w:color w:val="000000"/>
      <w:kern w:val="2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97077F-A889-4C98-8B9F-86D612BA13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924</Words>
  <Characters>958</Characters>
  <Lines>0</Lines>
  <Paragraphs>42</Paragraphs>
  <TotalTime>1</TotalTime>
  <ScaleCrop>false</ScaleCrop>
  <LinksUpToDate>false</LinksUpToDate>
  <CharactersWithSpaces>1113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2024-12-13T02:12:00Z</cp:lastPrinted>
  <dcterms:modified xsi:type="dcterms:W3CDTF">2025-07-08T10:55:02Z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C577A4CBE39E47EB80B4E5D829F2FA87</vt:lpwstr>
  </property>
  <property fmtid="{D5CDD505-2E9C-101B-9397-08002B2CF9AE}" pid="4" name="commondata">
    <vt:lpwstr>eyJoZGlkIjoiMGI4NGQxOGM3NTkxMWExNDI2NGJhM2E2NDk1YjRkYTkifQ==</vt:lpwstr>
  </property>
  <property fmtid="{D5CDD505-2E9C-101B-9397-08002B2CF9AE}" pid="5" name="KSOTemplateDocerSaveRecord">
    <vt:lpwstr>eyJoZGlkIjoiMTQyNWM1MTVjOGZlMmYzOGIyNmI2NWFmZTA4ZTg1OTIifQ==</vt:lpwstr>
  </property>
</Properties>
</file>